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D63E2" w14:textId="15FF6EB1" w:rsidR="00A07DAD" w:rsidRDefault="00A07DAD">
      <w:pPr>
        <w:rPr>
          <w:b/>
          <w:sz w:val="32"/>
          <w:szCs w:val="32"/>
        </w:rPr>
      </w:pPr>
    </w:p>
    <w:p w14:paraId="03462CC9" w14:textId="77777777" w:rsidR="00D323AB" w:rsidRDefault="00D323AB">
      <w:pPr>
        <w:rPr>
          <w:b/>
          <w:sz w:val="32"/>
          <w:szCs w:val="32"/>
        </w:rPr>
      </w:pPr>
    </w:p>
    <w:p w14:paraId="7AAD9A55" w14:textId="267177BD" w:rsidR="00E96CDA" w:rsidRDefault="00A07DAD">
      <w:pPr>
        <w:rPr>
          <w:b/>
          <w:sz w:val="32"/>
          <w:szCs w:val="32"/>
        </w:rPr>
      </w:pPr>
      <w:r>
        <w:rPr>
          <w:b/>
          <w:sz w:val="32"/>
          <w:szCs w:val="32"/>
        </w:rPr>
        <w:t>Program zasedaní zastupitelstva obce Jilem, k</w:t>
      </w:r>
      <w:r w:rsidR="00322BA3">
        <w:rPr>
          <w:b/>
          <w:sz w:val="32"/>
          <w:szCs w:val="32"/>
        </w:rPr>
        <w:t>teré se bude konat v</w:t>
      </w:r>
      <w:r w:rsidR="009A02FC">
        <w:rPr>
          <w:b/>
          <w:sz w:val="32"/>
          <w:szCs w:val="32"/>
        </w:rPr>
        <w:t xml:space="preserve">e </w:t>
      </w:r>
      <w:proofErr w:type="gramStart"/>
      <w:r w:rsidR="009A02FC">
        <w:rPr>
          <w:b/>
          <w:sz w:val="32"/>
          <w:szCs w:val="32"/>
        </w:rPr>
        <w:t>středu</w:t>
      </w:r>
      <w:r w:rsidR="002B7329">
        <w:rPr>
          <w:b/>
          <w:sz w:val="32"/>
          <w:szCs w:val="32"/>
        </w:rPr>
        <w:t xml:space="preserve"> </w:t>
      </w:r>
      <w:r w:rsidR="00417241">
        <w:rPr>
          <w:b/>
          <w:sz w:val="32"/>
          <w:szCs w:val="32"/>
        </w:rPr>
        <w:t xml:space="preserve"> </w:t>
      </w:r>
      <w:r w:rsidR="00252BCD">
        <w:rPr>
          <w:b/>
          <w:sz w:val="32"/>
          <w:szCs w:val="32"/>
        </w:rPr>
        <w:t>1</w:t>
      </w:r>
      <w:r w:rsidR="009A02FC">
        <w:rPr>
          <w:b/>
          <w:sz w:val="32"/>
          <w:szCs w:val="32"/>
        </w:rPr>
        <w:t>1</w:t>
      </w:r>
      <w:r w:rsidR="00626EA8">
        <w:rPr>
          <w:b/>
          <w:sz w:val="32"/>
          <w:szCs w:val="32"/>
        </w:rPr>
        <w:t>.</w:t>
      </w:r>
      <w:r w:rsidR="009A02FC">
        <w:rPr>
          <w:b/>
          <w:sz w:val="32"/>
          <w:szCs w:val="32"/>
        </w:rPr>
        <w:t>3</w:t>
      </w:r>
      <w:r w:rsidR="008B57DE">
        <w:rPr>
          <w:b/>
          <w:sz w:val="32"/>
          <w:szCs w:val="32"/>
        </w:rPr>
        <w:t>.20</w:t>
      </w:r>
      <w:r w:rsidR="00C36438">
        <w:rPr>
          <w:b/>
          <w:sz w:val="32"/>
          <w:szCs w:val="32"/>
        </w:rPr>
        <w:t>2</w:t>
      </w:r>
      <w:r w:rsidR="009A02FC">
        <w:rPr>
          <w:b/>
          <w:sz w:val="32"/>
          <w:szCs w:val="32"/>
        </w:rPr>
        <w:t>6</w:t>
      </w:r>
      <w:proofErr w:type="gramEnd"/>
      <w:r w:rsidR="00D2675B">
        <w:rPr>
          <w:b/>
          <w:sz w:val="32"/>
          <w:szCs w:val="32"/>
        </w:rPr>
        <w:t xml:space="preserve"> </w:t>
      </w:r>
      <w:r w:rsidR="006E0387">
        <w:rPr>
          <w:b/>
          <w:sz w:val="32"/>
          <w:szCs w:val="32"/>
        </w:rPr>
        <w:t>v 1</w:t>
      </w:r>
      <w:r w:rsidR="009A02FC">
        <w:rPr>
          <w:b/>
          <w:sz w:val="32"/>
          <w:szCs w:val="32"/>
        </w:rPr>
        <w:t>8</w:t>
      </w:r>
      <w:r>
        <w:rPr>
          <w:b/>
          <w:sz w:val="32"/>
          <w:szCs w:val="32"/>
        </w:rPr>
        <w:t>.00 hod</w:t>
      </w:r>
      <w:r w:rsidR="002B7329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 v kanceláři obecního úřadu.</w:t>
      </w:r>
    </w:p>
    <w:p w14:paraId="7106A8C9" w14:textId="77777777" w:rsidR="0071463B" w:rsidRDefault="0071463B">
      <w:pPr>
        <w:rPr>
          <w:b/>
          <w:sz w:val="32"/>
          <w:szCs w:val="32"/>
        </w:rPr>
      </w:pPr>
    </w:p>
    <w:p w14:paraId="2786153E" w14:textId="77777777" w:rsidR="0071463B" w:rsidRDefault="0071463B">
      <w:pPr>
        <w:rPr>
          <w:b/>
          <w:sz w:val="32"/>
          <w:szCs w:val="32"/>
        </w:rPr>
      </w:pPr>
    </w:p>
    <w:p w14:paraId="5DE9A67E" w14:textId="77777777" w:rsidR="00A07DAD" w:rsidRDefault="00B85BD4">
      <w:pPr>
        <w:rPr>
          <w:sz w:val="24"/>
          <w:szCs w:val="24"/>
        </w:rPr>
      </w:pPr>
      <w:r>
        <w:rPr>
          <w:sz w:val="24"/>
          <w:szCs w:val="24"/>
        </w:rPr>
        <w:t>Program:1.Zahajení</w:t>
      </w:r>
      <w:r w:rsidR="00BF48F7">
        <w:rPr>
          <w:sz w:val="24"/>
          <w:szCs w:val="24"/>
        </w:rPr>
        <w:t>.</w:t>
      </w:r>
    </w:p>
    <w:p w14:paraId="67A507BD" w14:textId="77777777" w:rsidR="00620E88" w:rsidRDefault="00A07DAD" w:rsidP="00620E8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2.Volba ověřovatelů</w:t>
      </w:r>
    </w:p>
    <w:p w14:paraId="4126C0F1" w14:textId="77777777" w:rsidR="00A07DAD" w:rsidRDefault="00A07DAD" w:rsidP="00620E88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9454C1">
        <w:rPr>
          <w:sz w:val="24"/>
          <w:szCs w:val="24"/>
        </w:rPr>
        <w:t xml:space="preserve">             </w:t>
      </w:r>
      <w:r w:rsidR="002A1E84">
        <w:rPr>
          <w:sz w:val="24"/>
          <w:szCs w:val="24"/>
        </w:rPr>
        <w:t>3.Finanční zprava</w:t>
      </w:r>
    </w:p>
    <w:p w14:paraId="06C4AAE1" w14:textId="04FA95ED" w:rsidR="006E0387" w:rsidRDefault="00BE105B" w:rsidP="00620E88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335BB">
        <w:rPr>
          <w:sz w:val="24"/>
          <w:szCs w:val="24"/>
        </w:rPr>
        <w:t xml:space="preserve">           </w:t>
      </w:r>
      <w:r w:rsidR="00D2550E">
        <w:rPr>
          <w:sz w:val="24"/>
          <w:szCs w:val="24"/>
        </w:rPr>
        <w:t xml:space="preserve">    </w:t>
      </w:r>
      <w:r w:rsidR="00417241">
        <w:rPr>
          <w:sz w:val="24"/>
          <w:szCs w:val="24"/>
        </w:rPr>
        <w:t>4.</w:t>
      </w:r>
      <w:r w:rsidR="00252BCD" w:rsidRPr="00252BCD">
        <w:rPr>
          <w:sz w:val="24"/>
          <w:szCs w:val="24"/>
        </w:rPr>
        <w:t xml:space="preserve"> </w:t>
      </w:r>
      <w:r w:rsidR="009A02FC">
        <w:rPr>
          <w:sz w:val="24"/>
          <w:szCs w:val="24"/>
        </w:rPr>
        <w:t>Inventarizační zpráva za rok 2025</w:t>
      </w:r>
    </w:p>
    <w:p w14:paraId="41DC3E99" w14:textId="62C1629D" w:rsidR="008F5493" w:rsidRDefault="006E0387" w:rsidP="00620E8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417241">
        <w:rPr>
          <w:sz w:val="24"/>
          <w:szCs w:val="24"/>
        </w:rPr>
        <w:t xml:space="preserve"> 5.</w:t>
      </w:r>
      <w:r w:rsidR="00252BCD">
        <w:rPr>
          <w:sz w:val="24"/>
          <w:szCs w:val="24"/>
        </w:rPr>
        <w:t xml:space="preserve"> </w:t>
      </w:r>
      <w:r w:rsidR="009A02FC">
        <w:rPr>
          <w:sz w:val="24"/>
          <w:szCs w:val="24"/>
        </w:rPr>
        <w:t>Výroční zpráva k uplatňovaní zákona 106/1999</w:t>
      </w:r>
      <w:r w:rsidR="003343BF">
        <w:rPr>
          <w:sz w:val="24"/>
          <w:szCs w:val="24"/>
        </w:rPr>
        <w:t xml:space="preserve">      </w:t>
      </w:r>
    </w:p>
    <w:p w14:paraId="4D3F1636" w14:textId="5CA9122A" w:rsidR="00D60210" w:rsidRDefault="009D2B18" w:rsidP="00620E88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153E80">
        <w:rPr>
          <w:sz w:val="24"/>
          <w:szCs w:val="24"/>
        </w:rPr>
        <w:t xml:space="preserve">   </w:t>
      </w:r>
      <w:r w:rsidR="006E0387">
        <w:rPr>
          <w:sz w:val="24"/>
          <w:szCs w:val="24"/>
        </w:rPr>
        <w:t>6</w:t>
      </w:r>
      <w:r w:rsidR="00417241">
        <w:rPr>
          <w:sz w:val="24"/>
          <w:szCs w:val="24"/>
        </w:rPr>
        <w:t>.</w:t>
      </w:r>
      <w:r w:rsidR="009A02FC">
        <w:rPr>
          <w:sz w:val="24"/>
          <w:szCs w:val="24"/>
        </w:rPr>
        <w:t xml:space="preserve">Žádost o </w:t>
      </w:r>
      <w:proofErr w:type="gramStart"/>
      <w:r w:rsidR="009A02FC">
        <w:rPr>
          <w:sz w:val="24"/>
          <w:szCs w:val="24"/>
        </w:rPr>
        <w:t>podporu - linka</w:t>
      </w:r>
      <w:proofErr w:type="gramEnd"/>
      <w:r w:rsidR="009A02FC">
        <w:rPr>
          <w:sz w:val="24"/>
          <w:szCs w:val="24"/>
        </w:rPr>
        <w:t xml:space="preserve"> bezpečí</w:t>
      </w:r>
    </w:p>
    <w:p w14:paraId="4479268E" w14:textId="7CA75C53" w:rsidR="009418D9" w:rsidRDefault="009418D9" w:rsidP="00620E88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CA322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="00252BCD">
        <w:rPr>
          <w:sz w:val="24"/>
          <w:szCs w:val="24"/>
        </w:rPr>
        <w:t>7</w:t>
      </w:r>
      <w:r>
        <w:rPr>
          <w:sz w:val="24"/>
          <w:szCs w:val="24"/>
        </w:rPr>
        <w:t>. R</w:t>
      </w:r>
      <w:r w:rsidR="00EC3A72">
        <w:rPr>
          <w:sz w:val="24"/>
          <w:szCs w:val="24"/>
        </w:rPr>
        <w:t>ůzn</w:t>
      </w:r>
      <w:r w:rsidR="00CA322D">
        <w:rPr>
          <w:sz w:val="24"/>
          <w:szCs w:val="24"/>
        </w:rPr>
        <w:t>é</w:t>
      </w:r>
    </w:p>
    <w:p w14:paraId="43E9FBE9" w14:textId="46E9285F" w:rsidR="00EC3A72" w:rsidRDefault="00EC3A72" w:rsidP="00620E8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252BCD">
        <w:rPr>
          <w:sz w:val="24"/>
          <w:szCs w:val="24"/>
        </w:rPr>
        <w:t>8</w:t>
      </w:r>
      <w:r>
        <w:rPr>
          <w:sz w:val="24"/>
          <w:szCs w:val="24"/>
        </w:rPr>
        <w:t>. Závěr</w:t>
      </w:r>
    </w:p>
    <w:p w14:paraId="11EEFBF9" w14:textId="77777777" w:rsidR="0071463B" w:rsidRDefault="00D2675B" w:rsidP="00620E8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9454C1">
        <w:rPr>
          <w:sz w:val="24"/>
          <w:szCs w:val="24"/>
        </w:rPr>
        <w:t xml:space="preserve">                 </w:t>
      </w:r>
    </w:p>
    <w:p w14:paraId="18452D51" w14:textId="77777777" w:rsidR="00AB7544" w:rsidRDefault="00277E46" w:rsidP="00620E8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</w:p>
    <w:p w14:paraId="30E83632" w14:textId="77777777" w:rsidR="0071463B" w:rsidRDefault="00277E46" w:rsidP="00620E8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71463B">
        <w:rPr>
          <w:sz w:val="24"/>
          <w:szCs w:val="24"/>
        </w:rPr>
        <w:t xml:space="preserve">         </w:t>
      </w:r>
      <w:r w:rsidR="00AB7544">
        <w:rPr>
          <w:sz w:val="24"/>
          <w:szCs w:val="24"/>
        </w:rPr>
        <w:t xml:space="preserve">      </w:t>
      </w:r>
    </w:p>
    <w:p w14:paraId="5773F7BA" w14:textId="77777777" w:rsidR="0071463B" w:rsidRDefault="0071463B" w:rsidP="00620E88">
      <w:pPr>
        <w:rPr>
          <w:sz w:val="24"/>
          <w:szCs w:val="24"/>
        </w:rPr>
      </w:pPr>
    </w:p>
    <w:p w14:paraId="16F37310" w14:textId="77777777" w:rsidR="0071463B" w:rsidRDefault="0071463B" w:rsidP="00620E88">
      <w:pPr>
        <w:rPr>
          <w:sz w:val="24"/>
          <w:szCs w:val="24"/>
        </w:rPr>
      </w:pPr>
    </w:p>
    <w:p w14:paraId="1491F426" w14:textId="119A7F06" w:rsidR="0071463B" w:rsidRDefault="000D157D" w:rsidP="00620E88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17241">
        <w:rPr>
          <w:sz w:val="24"/>
          <w:szCs w:val="24"/>
        </w:rPr>
        <w:t xml:space="preserve">V Jilmu </w:t>
      </w:r>
      <w:r w:rsidR="009A02FC">
        <w:rPr>
          <w:sz w:val="24"/>
          <w:szCs w:val="24"/>
        </w:rPr>
        <w:t>2</w:t>
      </w:r>
      <w:r w:rsidR="00417241">
        <w:rPr>
          <w:sz w:val="24"/>
          <w:szCs w:val="24"/>
        </w:rPr>
        <w:t>.</w:t>
      </w:r>
      <w:r w:rsidR="009A02FC">
        <w:rPr>
          <w:sz w:val="24"/>
          <w:szCs w:val="24"/>
        </w:rPr>
        <w:t>3</w:t>
      </w:r>
      <w:r w:rsidR="008B57DE">
        <w:rPr>
          <w:sz w:val="24"/>
          <w:szCs w:val="24"/>
        </w:rPr>
        <w:t>.20</w:t>
      </w:r>
      <w:r w:rsidR="00C36438">
        <w:rPr>
          <w:sz w:val="24"/>
          <w:szCs w:val="24"/>
        </w:rPr>
        <w:t>2</w:t>
      </w:r>
      <w:r w:rsidR="009A02FC">
        <w:rPr>
          <w:sz w:val="24"/>
          <w:szCs w:val="24"/>
        </w:rPr>
        <w:t>6</w:t>
      </w:r>
      <w:r w:rsidR="0071463B">
        <w:rPr>
          <w:sz w:val="24"/>
          <w:szCs w:val="24"/>
        </w:rPr>
        <w:t xml:space="preserve">                                                Jaromír Rasocha</w:t>
      </w:r>
      <w:r w:rsidR="007D2725">
        <w:rPr>
          <w:sz w:val="24"/>
          <w:szCs w:val="24"/>
        </w:rPr>
        <w:t xml:space="preserve"> – Starosta obce</w:t>
      </w:r>
    </w:p>
    <w:p w14:paraId="3E500649" w14:textId="5305C374" w:rsidR="0071463B" w:rsidRPr="00A07DAD" w:rsidRDefault="0071463B" w:rsidP="00620E88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7D2725">
        <w:rPr>
          <w:sz w:val="24"/>
          <w:szCs w:val="24"/>
        </w:rPr>
        <w:t>Vyvěšeno:</w:t>
      </w:r>
      <w:r w:rsidR="009A02FC">
        <w:rPr>
          <w:sz w:val="24"/>
          <w:szCs w:val="24"/>
        </w:rPr>
        <w:t>2</w:t>
      </w:r>
      <w:r w:rsidR="00417241">
        <w:rPr>
          <w:sz w:val="24"/>
          <w:szCs w:val="24"/>
        </w:rPr>
        <w:t>.</w:t>
      </w:r>
      <w:r w:rsidR="009A02FC">
        <w:rPr>
          <w:sz w:val="24"/>
          <w:szCs w:val="24"/>
        </w:rPr>
        <w:t>3</w:t>
      </w:r>
      <w:r w:rsidR="00626EA8">
        <w:rPr>
          <w:sz w:val="24"/>
          <w:szCs w:val="24"/>
        </w:rPr>
        <w:t>.20</w:t>
      </w:r>
      <w:r w:rsidR="00C36438">
        <w:rPr>
          <w:sz w:val="24"/>
          <w:szCs w:val="24"/>
        </w:rPr>
        <w:t>2</w:t>
      </w:r>
      <w:r w:rsidR="009A02FC">
        <w:rPr>
          <w:sz w:val="24"/>
          <w:szCs w:val="24"/>
        </w:rPr>
        <w:t>6</w:t>
      </w:r>
      <w:r>
        <w:rPr>
          <w:sz w:val="24"/>
          <w:szCs w:val="24"/>
        </w:rPr>
        <w:t xml:space="preserve">                                                                             </w:t>
      </w:r>
    </w:p>
    <w:sectPr w:rsidR="0071463B" w:rsidRPr="00A07DAD" w:rsidSect="00D6495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7D39B" w14:textId="77777777" w:rsidR="00401AF1" w:rsidRDefault="00401AF1" w:rsidP="00A11059">
      <w:pPr>
        <w:spacing w:after="0" w:line="240" w:lineRule="auto"/>
      </w:pPr>
      <w:r>
        <w:separator/>
      </w:r>
    </w:p>
  </w:endnote>
  <w:endnote w:type="continuationSeparator" w:id="0">
    <w:p w14:paraId="537B2BF4" w14:textId="77777777" w:rsidR="00401AF1" w:rsidRDefault="00401AF1" w:rsidP="00A11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BC481" w14:textId="77777777" w:rsidR="00401AF1" w:rsidRDefault="00401AF1" w:rsidP="00A11059">
      <w:pPr>
        <w:spacing w:after="0" w:line="240" w:lineRule="auto"/>
      </w:pPr>
      <w:r>
        <w:separator/>
      </w:r>
    </w:p>
  </w:footnote>
  <w:footnote w:type="continuationSeparator" w:id="0">
    <w:p w14:paraId="7AB99CFC" w14:textId="77777777" w:rsidR="00401AF1" w:rsidRDefault="00401AF1" w:rsidP="00A11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5A9D0" w14:textId="77777777" w:rsidR="00A11059" w:rsidRPr="00A11059" w:rsidRDefault="00BB74DB" w:rsidP="00BB74DB">
    <w:pPr>
      <w:pStyle w:val="Zhlav"/>
      <w:tabs>
        <w:tab w:val="left" w:pos="1843"/>
      </w:tabs>
      <w:ind w:firstLine="1843"/>
      <w:rPr>
        <w:b/>
        <w:sz w:val="52"/>
        <w:szCs w:val="52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00738B15" wp14:editId="6BAB4200">
          <wp:simplePos x="0" y="0"/>
          <wp:positionH relativeFrom="column">
            <wp:posOffset>314960</wp:posOffset>
          </wp:positionH>
          <wp:positionV relativeFrom="paragraph">
            <wp:posOffset>79375</wp:posOffset>
          </wp:positionV>
          <wp:extent cx="544830" cy="615315"/>
          <wp:effectExtent l="0" t="0" r="7620" b="0"/>
          <wp:wrapSquare wrapText="bothSides"/>
          <wp:docPr id="1" name="obrázek 1" descr="C:\Documents and Settings\Knihovna\Plocha\znak obce Jile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Knihovna\Plocha\znak obce Jile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" cy="615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11059" w:rsidRPr="00A11059">
      <w:rPr>
        <w:b/>
        <w:sz w:val="52"/>
        <w:szCs w:val="52"/>
      </w:rPr>
      <w:t>Obecní úřad Jilem</w:t>
    </w:r>
  </w:p>
  <w:p w14:paraId="3F00891F" w14:textId="77777777" w:rsidR="00A11059" w:rsidRDefault="00A11059" w:rsidP="00BB74DB">
    <w:pPr>
      <w:pStyle w:val="Zhlav"/>
      <w:tabs>
        <w:tab w:val="left" w:pos="1843"/>
      </w:tabs>
      <w:ind w:firstLine="1843"/>
    </w:pPr>
    <w:r>
      <w:t>Jilem 55, 583 01 Chotěboř,</w:t>
    </w:r>
    <w:r w:rsidRPr="00A11059">
      <w:t xml:space="preserve"> </w:t>
    </w:r>
    <w:r>
      <w:t>IČO: 00579858</w:t>
    </w:r>
  </w:p>
  <w:p w14:paraId="12994E12" w14:textId="77777777" w:rsidR="00A11059" w:rsidRDefault="00A11059" w:rsidP="00BB74DB">
    <w:pPr>
      <w:pStyle w:val="Zhlav"/>
      <w:tabs>
        <w:tab w:val="clear" w:pos="4536"/>
        <w:tab w:val="left" w:pos="1843"/>
      </w:tabs>
      <w:ind w:firstLine="1843"/>
    </w:pPr>
    <w:r>
      <w:t xml:space="preserve">tel: 725 101 166, e-mail: </w:t>
    </w:r>
    <w:r w:rsidRPr="00A11059">
      <w:t>obec.jilem@seznam.cz</w:t>
    </w:r>
    <w:r>
      <w:t>, www.jilem.eu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D7065"/>
    <w:multiLevelType w:val="hybridMultilevel"/>
    <w:tmpl w:val="1486B42E"/>
    <w:lvl w:ilvl="0" w:tplc="A68CD95A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425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4DB"/>
    <w:rsid w:val="000203CE"/>
    <w:rsid w:val="000379D9"/>
    <w:rsid w:val="00044598"/>
    <w:rsid w:val="000561FA"/>
    <w:rsid w:val="00066C46"/>
    <w:rsid w:val="000D157D"/>
    <w:rsid w:val="000D325C"/>
    <w:rsid w:val="000E2799"/>
    <w:rsid w:val="00101C40"/>
    <w:rsid w:val="00102EE2"/>
    <w:rsid w:val="00153E80"/>
    <w:rsid w:val="00162AFE"/>
    <w:rsid w:val="001C3E66"/>
    <w:rsid w:val="001D3C28"/>
    <w:rsid w:val="001F6345"/>
    <w:rsid w:val="00202367"/>
    <w:rsid w:val="002144F1"/>
    <w:rsid w:val="00233980"/>
    <w:rsid w:val="00247DB3"/>
    <w:rsid w:val="00252BCD"/>
    <w:rsid w:val="00274189"/>
    <w:rsid w:val="002755A0"/>
    <w:rsid w:val="00277E46"/>
    <w:rsid w:val="00297481"/>
    <w:rsid w:val="002A1E84"/>
    <w:rsid w:val="002A7AA7"/>
    <w:rsid w:val="002B7329"/>
    <w:rsid w:val="002C53CC"/>
    <w:rsid w:val="002D779A"/>
    <w:rsid w:val="00322BA3"/>
    <w:rsid w:val="00330438"/>
    <w:rsid w:val="00332906"/>
    <w:rsid w:val="003338EC"/>
    <w:rsid w:val="003343BF"/>
    <w:rsid w:val="0034608B"/>
    <w:rsid w:val="003656E6"/>
    <w:rsid w:val="00366050"/>
    <w:rsid w:val="003926B1"/>
    <w:rsid w:val="003959E3"/>
    <w:rsid w:val="003A3B94"/>
    <w:rsid w:val="003B1207"/>
    <w:rsid w:val="003B3590"/>
    <w:rsid w:val="003C4054"/>
    <w:rsid w:val="003D403D"/>
    <w:rsid w:val="003E6277"/>
    <w:rsid w:val="00401AF1"/>
    <w:rsid w:val="00417241"/>
    <w:rsid w:val="00417E4D"/>
    <w:rsid w:val="004301CA"/>
    <w:rsid w:val="00456549"/>
    <w:rsid w:val="00464407"/>
    <w:rsid w:val="00465D5B"/>
    <w:rsid w:val="00473EDE"/>
    <w:rsid w:val="004A2373"/>
    <w:rsid w:val="004C2822"/>
    <w:rsid w:val="00503188"/>
    <w:rsid w:val="005254C2"/>
    <w:rsid w:val="0052765E"/>
    <w:rsid w:val="005335BB"/>
    <w:rsid w:val="00573D43"/>
    <w:rsid w:val="005E4DD0"/>
    <w:rsid w:val="00615407"/>
    <w:rsid w:val="00620E88"/>
    <w:rsid w:val="006229B6"/>
    <w:rsid w:val="00626EA8"/>
    <w:rsid w:val="0066326D"/>
    <w:rsid w:val="00675992"/>
    <w:rsid w:val="006C5ACF"/>
    <w:rsid w:val="006D2C9D"/>
    <w:rsid w:val="006E0387"/>
    <w:rsid w:val="007076A0"/>
    <w:rsid w:val="0071463B"/>
    <w:rsid w:val="00720125"/>
    <w:rsid w:val="00723431"/>
    <w:rsid w:val="00724D2C"/>
    <w:rsid w:val="00760581"/>
    <w:rsid w:val="00761753"/>
    <w:rsid w:val="007637EF"/>
    <w:rsid w:val="0078309B"/>
    <w:rsid w:val="00792125"/>
    <w:rsid w:val="007C0DA3"/>
    <w:rsid w:val="007D2725"/>
    <w:rsid w:val="007E22BE"/>
    <w:rsid w:val="007F349B"/>
    <w:rsid w:val="00801CA2"/>
    <w:rsid w:val="00813F58"/>
    <w:rsid w:val="0081764D"/>
    <w:rsid w:val="00823AF0"/>
    <w:rsid w:val="00823C23"/>
    <w:rsid w:val="0082653C"/>
    <w:rsid w:val="00826E84"/>
    <w:rsid w:val="0083667F"/>
    <w:rsid w:val="00840129"/>
    <w:rsid w:val="00845EDF"/>
    <w:rsid w:val="00865E9E"/>
    <w:rsid w:val="00883C1C"/>
    <w:rsid w:val="008A4E32"/>
    <w:rsid w:val="008B57DE"/>
    <w:rsid w:val="008E5546"/>
    <w:rsid w:val="008F3756"/>
    <w:rsid w:val="008F5493"/>
    <w:rsid w:val="009005D5"/>
    <w:rsid w:val="009248E4"/>
    <w:rsid w:val="00924C33"/>
    <w:rsid w:val="00926A35"/>
    <w:rsid w:val="00930738"/>
    <w:rsid w:val="009418D9"/>
    <w:rsid w:val="009454C1"/>
    <w:rsid w:val="00952FD9"/>
    <w:rsid w:val="00980059"/>
    <w:rsid w:val="009A02FC"/>
    <w:rsid w:val="009C2F55"/>
    <w:rsid w:val="009D2B18"/>
    <w:rsid w:val="009F2BFA"/>
    <w:rsid w:val="009F2DCC"/>
    <w:rsid w:val="00A07DAD"/>
    <w:rsid w:val="00A11059"/>
    <w:rsid w:val="00A1463A"/>
    <w:rsid w:val="00A21D01"/>
    <w:rsid w:val="00A543FC"/>
    <w:rsid w:val="00A908C9"/>
    <w:rsid w:val="00AB7544"/>
    <w:rsid w:val="00AE1F20"/>
    <w:rsid w:val="00AE493B"/>
    <w:rsid w:val="00AE4B54"/>
    <w:rsid w:val="00B112BE"/>
    <w:rsid w:val="00B60D9D"/>
    <w:rsid w:val="00B61C8C"/>
    <w:rsid w:val="00B62FB2"/>
    <w:rsid w:val="00B65C27"/>
    <w:rsid w:val="00B84286"/>
    <w:rsid w:val="00B85BD4"/>
    <w:rsid w:val="00B869D5"/>
    <w:rsid w:val="00B874D8"/>
    <w:rsid w:val="00B91F3D"/>
    <w:rsid w:val="00B9257A"/>
    <w:rsid w:val="00BA1BAA"/>
    <w:rsid w:val="00BB74DB"/>
    <w:rsid w:val="00BC70FC"/>
    <w:rsid w:val="00BC7AC3"/>
    <w:rsid w:val="00BE105B"/>
    <w:rsid w:val="00BF48F7"/>
    <w:rsid w:val="00C00A40"/>
    <w:rsid w:val="00C36438"/>
    <w:rsid w:val="00C46726"/>
    <w:rsid w:val="00C728FC"/>
    <w:rsid w:val="00C74C5F"/>
    <w:rsid w:val="00C8444F"/>
    <w:rsid w:val="00CA322D"/>
    <w:rsid w:val="00CB7C3D"/>
    <w:rsid w:val="00CE1879"/>
    <w:rsid w:val="00CE188A"/>
    <w:rsid w:val="00D107A1"/>
    <w:rsid w:val="00D2550E"/>
    <w:rsid w:val="00D2675B"/>
    <w:rsid w:val="00D323AB"/>
    <w:rsid w:val="00D45454"/>
    <w:rsid w:val="00D60210"/>
    <w:rsid w:val="00D64956"/>
    <w:rsid w:val="00D816B1"/>
    <w:rsid w:val="00DA70BC"/>
    <w:rsid w:val="00DC11C1"/>
    <w:rsid w:val="00DC2B88"/>
    <w:rsid w:val="00DE412A"/>
    <w:rsid w:val="00E13500"/>
    <w:rsid w:val="00E30891"/>
    <w:rsid w:val="00E35930"/>
    <w:rsid w:val="00E40BBF"/>
    <w:rsid w:val="00E81B55"/>
    <w:rsid w:val="00E8520C"/>
    <w:rsid w:val="00E9690A"/>
    <w:rsid w:val="00E96CDA"/>
    <w:rsid w:val="00EA633F"/>
    <w:rsid w:val="00EC0872"/>
    <w:rsid w:val="00EC3A72"/>
    <w:rsid w:val="00F039A8"/>
    <w:rsid w:val="00F13BDE"/>
    <w:rsid w:val="00F707C2"/>
    <w:rsid w:val="00FA50A9"/>
    <w:rsid w:val="00FB1D5E"/>
    <w:rsid w:val="00FC5F80"/>
    <w:rsid w:val="00FD3910"/>
    <w:rsid w:val="00FD4B1B"/>
    <w:rsid w:val="00FE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69AEF2"/>
  <w15:docId w15:val="{7359046E-7C88-4043-A97B-45AE682F1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495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11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1059"/>
  </w:style>
  <w:style w:type="paragraph" w:styleId="Zpat">
    <w:name w:val="footer"/>
    <w:basedOn w:val="Normln"/>
    <w:link w:val="ZpatChar"/>
    <w:uiPriority w:val="99"/>
    <w:unhideWhenUsed/>
    <w:rsid w:val="00A11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1059"/>
  </w:style>
  <w:style w:type="paragraph" w:styleId="Textbubliny">
    <w:name w:val="Balloon Text"/>
    <w:basedOn w:val="Normln"/>
    <w:link w:val="TextbublinyChar"/>
    <w:uiPriority w:val="99"/>
    <w:semiHidden/>
    <w:unhideWhenUsed/>
    <w:rsid w:val="00A11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11059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A1105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C11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nihovna\Plocha\hlavicka_obecjilem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hlavicka_obecjilem.dot</Template>
  <TotalTime>0</TotalTime>
  <Pages>1</Pages>
  <Words>105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Knihovna</dc:creator>
  <cp:lastModifiedBy>Rasocha Tomas</cp:lastModifiedBy>
  <cp:revision>2</cp:revision>
  <cp:lastPrinted>2026-03-07T18:00:00Z</cp:lastPrinted>
  <dcterms:created xsi:type="dcterms:W3CDTF">2026-03-07T18:00:00Z</dcterms:created>
  <dcterms:modified xsi:type="dcterms:W3CDTF">2026-03-07T18:00:00Z</dcterms:modified>
</cp:coreProperties>
</file>